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22" w:rsidRDefault="004F6A22" w:rsidP="00AE2622">
      <w:pPr>
        <w:pStyle w:val="Heading1"/>
        <w:jc w:val="center"/>
      </w:pPr>
      <w:r w:rsidRPr="00D63E0D">
        <w:rPr>
          <w:rFonts w:hint="eastAsia"/>
        </w:rPr>
        <w:t>创业贷款对象</w:t>
      </w:r>
    </w:p>
    <w:p w:rsidR="004F6A22" w:rsidRPr="0030611F" w:rsidRDefault="004F6A22" w:rsidP="002E266B">
      <w:pPr>
        <w:ind w:firstLineChars="198" w:firstLine="31680"/>
        <w:rPr>
          <w:rFonts w:ascii="仿宋" w:eastAsia="仿宋" w:hAnsi="仿宋"/>
          <w:sz w:val="30"/>
          <w:szCs w:val="30"/>
        </w:rPr>
      </w:pPr>
      <w:r w:rsidRPr="0030611F">
        <w:rPr>
          <w:rFonts w:ascii="仿宋" w:eastAsia="仿宋" w:hAnsi="仿宋"/>
          <w:b/>
          <w:sz w:val="30"/>
          <w:szCs w:val="30"/>
        </w:rPr>
        <w:t>1</w:t>
      </w:r>
      <w:r w:rsidRPr="0030611F">
        <w:rPr>
          <w:rFonts w:ascii="仿宋" w:eastAsia="仿宋" w:hAnsi="仿宋" w:hint="eastAsia"/>
          <w:b/>
          <w:sz w:val="30"/>
          <w:szCs w:val="30"/>
        </w:rPr>
        <w:t>、建档立卡贫困人员。</w:t>
      </w:r>
      <w:r w:rsidRPr="0030611F">
        <w:rPr>
          <w:rFonts w:ascii="仿宋" w:eastAsia="仿宋" w:hAnsi="仿宋" w:hint="eastAsia"/>
          <w:sz w:val="30"/>
          <w:szCs w:val="30"/>
        </w:rPr>
        <w:t>持</w:t>
      </w:r>
      <w:r>
        <w:rPr>
          <w:rFonts w:ascii="仿宋" w:eastAsia="仿宋" w:hAnsi="仿宋" w:hint="eastAsia"/>
          <w:sz w:val="30"/>
          <w:szCs w:val="30"/>
        </w:rPr>
        <w:t>村集体出具的推荐表</w:t>
      </w:r>
      <w:r w:rsidRPr="0030611F">
        <w:rPr>
          <w:rFonts w:ascii="仿宋" w:eastAsia="仿宋" w:hAnsi="仿宋" w:hint="eastAsia"/>
          <w:sz w:val="30"/>
          <w:szCs w:val="30"/>
        </w:rPr>
        <w:t>。</w:t>
      </w:r>
    </w:p>
    <w:p w:rsidR="004F6A22" w:rsidRPr="0030611F" w:rsidRDefault="004F6A22" w:rsidP="002E266B">
      <w:pPr>
        <w:ind w:firstLineChars="198" w:firstLine="31680"/>
        <w:rPr>
          <w:rFonts w:ascii="仿宋" w:eastAsia="仿宋" w:hAnsi="仿宋"/>
          <w:sz w:val="30"/>
          <w:szCs w:val="30"/>
        </w:rPr>
      </w:pPr>
      <w:r w:rsidRPr="0030611F">
        <w:rPr>
          <w:rFonts w:ascii="仿宋" w:eastAsia="仿宋" w:hAnsi="仿宋"/>
          <w:b/>
          <w:sz w:val="30"/>
          <w:szCs w:val="30"/>
        </w:rPr>
        <w:t>2</w:t>
      </w:r>
      <w:r w:rsidRPr="0030611F">
        <w:rPr>
          <w:rFonts w:ascii="仿宋" w:eastAsia="仿宋" w:hAnsi="仿宋" w:hint="eastAsia"/>
          <w:b/>
          <w:sz w:val="30"/>
          <w:szCs w:val="30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返</w:t>
      </w:r>
      <w:r w:rsidRPr="0030611F">
        <w:rPr>
          <w:rFonts w:ascii="仿宋" w:eastAsia="仿宋" w:hAnsi="仿宋" w:hint="eastAsia"/>
          <w:b/>
          <w:sz w:val="30"/>
          <w:szCs w:val="30"/>
        </w:rPr>
        <w:t>乡创业农民工</w:t>
      </w:r>
      <w:r w:rsidRPr="0030611F">
        <w:rPr>
          <w:rFonts w:ascii="仿宋" w:eastAsia="仿宋" w:hAnsi="仿宋" w:hint="eastAsia"/>
          <w:sz w:val="30"/>
          <w:szCs w:val="30"/>
        </w:rPr>
        <w:t>。持有外出务工证明或人力资源和社会保障部门核发的《就业失业登记证》的回乡创业农民工。</w:t>
      </w:r>
    </w:p>
    <w:p w:rsidR="004F6A22" w:rsidRPr="00AE2622" w:rsidRDefault="004F6A22" w:rsidP="002E266B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3</w:t>
      </w:r>
      <w:r w:rsidRPr="00D63E0D">
        <w:rPr>
          <w:rFonts w:ascii="仿宋" w:eastAsia="仿宋" w:hAnsi="仿宋" w:hint="eastAsia"/>
          <w:b/>
          <w:sz w:val="30"/>
          <w:szCs w:val="30"/>
        </w:rPr>
        <w:t>、失业人员。</w:t>
      </w:r>
      <w:r w:rsidRPr="00AE2622">
        <w:rPr>
          <w:rFonts w:ascii="仿宋" w:eastAsia="仿宋" w:hAnsi="仿宋" w:hint="eastAsia"/>
          <w:sz w:val="30"/>
          <w:szCs w:val="30"/>
        </w:rPr>
        <w:t>持有《就失业登记证》</w:t>
      </w:r>
      <w:r>
        <w:rPr>
          <w:rFonts w:ascii="仿宋" w:eastAsia="仿宋" w:hAnsi="仿宋" w:hint="eastAsia"/>
          <w:sz w:val="30"/>
          <w:szCs w:val="30"/>
        </w:rPr>
        <w:t>，</w:t>
      </w:r>
      <w:r w:rsidRPr="00AE2622">
        <w:rPr>
          <w:rFonts w:ascii="仿宋" w:eastAsia="仿宋" w:hAnsi="仿宋" w:hint="eastAsia"/>
          <w:sz w:val="30"/>
          <w:szCs w:val="30"/>
        </w:rPr>
        <w:t>处于自主创业状态，且自主创业时不在机关单位就业的人员。</w:t>
      </w:r>
    </w:p>
    <w:p w:rsidR="004F6A22" w:rsidRPr="00AE2622" w:rsidRDefault="004F6A22" w:rsidP="002E266B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4</w:t>
      </w:r>
      <w:r w:rsidRPr="00D63E0D">
        <w:rPr>
          <w:rFonts w:ascii="仿宋" w:eastAsia="仿宋" w:hAnsi="仿宋" w:hint="eastAsia"/>
          <w:b/>
          <w:sz w:val="30"/>
          <w:szCs w:val="30"/>
        </w:rPr>
        <w:t>、就业困难人员</w:t>
      </w:r>
      <w:r>
        <w:rPr>
          <w:rFonts w:ascii="仿宋" w:eastAsia="仿宋" w:hAnsi="仿宋" w:hint="eastAsia"/>
          <w:sz w:val="30"/>
          <w:szCs w:val="30"/>
        </w:rPr>
        <w:t>。</w:t>
      </w:r>
      <w:r w:rsidRPr="00AE2622">
        <w:rPr>
          <w:rFonts w:ascii="仿宋" w:eastAsia="仿宋" w:hAnsi="仿宋" w:hint="eastAsia"/>
          <w:sz w:val="30"/>
          <w:szCs w:val="30"/>
        </w:rPr>
        <w:t>持有人力资源和社会保障部门就业困难人员认定证明，处于自主创业状态，且自主创业时不在机关单位就业的人员。</w:t>
      </w:r>
    </w:p>
    <w:p w:rsidR="004F6A22" w:rsidRPr="00AE2622" w:rsidRDefault="004F6A22" w:rsidP="002E266B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5</w:t>
      </w:r>
      <w:r w:rsidRPr="00D63E0D">
        <w:rPr>
          <w:rFonts w:ascii="仿宋" w:eastAsia="仿宋" w:hAnsi="仿宋" w:hint="eastAsia"/>
          <w:b/>
          <w:sz w:val="30"/>
          <w:szCs w:val="30"/>
        </w:rPr>
        <w:t>、转业退役军人</w:t>
      </w:r>
      <w:r>
        <w:rPr>
          <w:rFonts w:ascii="仿宋" w:eastAsia="仿宋" w:hAnsi="仿宋" w:hint="eastAsia"/>
          <w:sz w:val="30"/>
          <w:szCs w:val="30"/>
        </w:rPr>
        <w:t>。持有</w:t>
      </w:r>
      <w:r w:rsidRPr="00AE2622">
        <w:rPr>
          <w:rFonts w:ascii="仿宋" w:eastAsia="仿宋" w:hAnsi="仿宋" w:hint="eastAsia"/>
          <w:sz w:val="30"/>
          <w:szCs w:val="30"/>
        </w:rPr>
        <w:t>《义务兵退出现役证》或《城镇退役士兵自谋职证》，处于自主创业状态，且自主创业时不在机关单位就业的退役士兵：持有《专业军人证明证书》和自主择业管理服务机构出具的推荐介绍信，处于自主创业状态，且自主创业时不在机关单位就业的军转干部。</w:t>
      </w:r>
    </w:p>
    <w:p w:rsidR="004F6A22" w:rsidRPr="00AE2622" w:rsidRDefault="004F6A22" w:rsidP="002E266B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6</w:t>
      </w:r>
      <w:r w:rsidRPr="00D63E0D">
        <w:rPr>
          <w:rFonts w:ascii="仿宋" w:eastAsia="仿宋" w:hAnsi="仿宋" w:hint="eastAsia"/>
          <w:b/>
          <w:sz w:val="30"/>
          <w:szCs w:val="30"/>
        </w:rPr>
        <w:t>、大中专学生。</w:t>
      </w:r>
      <w:r w:rsidRPr="00AE2622">
        <w:rPr>
          <w:rFonts w:ascii="仿宋" w:eastAsia="仿宋" w:hAnsi="仿宋" w:hint="eastAsia"/>
          <w:sz w:val="30"/>
          <w:szCs w:val="30"/>
        </w:rPr>
        <w:t>普通高校、执业学校、技工院校在校生持在读证明，处于自主创业状态：毕业</w:t>
      </w:r>
      <w:r w:rsidRPr="00AE2622">
        <w:rPr>
          <w:rFonts w:ascii="仿宋" w:eastAsia="仿宋" w:hAnsi="仿宋"/>
          <w:sz w:val="30"/>
          <w:szCs w:val="30"/>
        </w:rPr>
        <w:t>5</w:t>
      </w:r>
      <w:r w:rsidRPr="00AE2622">
        <w:rPr>
          <w:rFonts w:ascii="仿宋" w:eastAsia="仿宋" w:hAnsi="仿宋" w:hint="eastAsia"/>
          <w:sz w:val="30"/>
          <w:szCs w:val="30"/>
        </w:rPr>
        <w:t>年内的普通高校、职业学校、技工院校学生和留学归国人员持毕业证书，处于自主创业状态，且自主创业时不在机关单位就业的大中专学生。</w:t>
      </w:r>
    </w:p>
    <w:p w:rsidR="004F6A22" w:rsidRPr="00AE2622" w:rsidRDefault="004F6A22" w:rsidP="002E266B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7</w:t>
      </w:r>
      <w:r w:rsidRPr="00D63E0D">
        <w:rPr>
          <w:rFonts w:ascii="仿宋" w:eastAsia="仿宋" w:hAnsi="仿宋" w:hint="eastAsia"/>
          <w:b/>
          <w:sz w:val="30"/>
          <w:szCs w:val="30"/>
        </w:rPr>
        <w:t>、刑释解教人员。</w:t>
      </w:r>
      <w:r w:rsidRPr="00AE2622">
        <w:rPr>
          <w:rFonts w:ascii="仿宋" w:eastAsia="仿宋" w:hAnsi="仿宋" w:hint="eastAsia"/>
          <w:sz w:val="30"/>
          <w:szCs w:val="30"/>
        </w:rPr>
        <w:t>持有司法部门《刑满释放证明》，且处于自主创业状态的刑释解教人员。</w:t>
      </w:r>
    </w:p>
    <w:p w:rsidR="004F6A22" w:rsidRDefault="004F6A22" w:rsidP="002E266B">
      <w:pPr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8</w:t>
      </w:r>
      <w:r w:rsidRPr="00D63E0D">
        <w:rPr>
          <w:rFonts w:ascii="仿宋" w:eastAsia="仿宋" w:hAnsi="仿宋" w:hint="eastAsia"/>
          <w:b/>
          <w:sz w:val="30"/>
          <w:szCs w:val="30"/>
        </w:rPr>
        <w:t>、残疾人。</w:t>
      </w:r>
      <w:r w:rsidRPr="00AE2622">
        <w:rPr>
          <w:rFonts w:ascii="仿宋" w:eastAsia="仿宋" w:hAnsi="仿宋" w:hint="eastAsia"/>
          <w:sz w:val="30"/>
          <w:szCs w:val="30"/>
        </w:rPr>
        <w:t>持有《残疾证》，且处于自主创业状态的残疾人员。</w:t>
      </w:r>
    </w:p>
    <w:p w:rsidR="004F6A22" w:rsidRPr="00AE2622" w:rsidRDefault="004F6A22" w:rsidP="006F382B">
      <w:pPr>
        <w:ind w:firstLineChars="200" w:firstLine="31680"/>
        <w:rPr>
          <w:rFonts w:ascii="仿宋" w:eastAsia="仿宋" w:hAnsi="仿宋"/>
          <w:sz w:val="30"/>
          <w:szCs w:val="30"/>
        </w:rPr>
      </w:pPr>
    </w:p>
    <w:sectPr w:rsidR="004F6A22" w:rsidRPr="00AE2622" w:rsidSect="00AE26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22" w:rsidRDefault="004F6A22" w:rsidP="006F4C41">
      <w:r>
        <w:separator/>
      </w:r>
    </w:p>
  </w:endnote>
  <w:endnote w:type="continuationSeparator" w:id="0">
    <w:p w:rsidR="004F6A22" w:rsidRDefault="004F6A22" w:rsidP="006F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22" w:rsidRDefault="004F6A22" w:rsidP="006F4C41">
      <w:r>
        <w:separator/>
      </w:r>
    </w:p>
  </w:footnote>
  <w:footnote w:type="continuationSeparator" w:id="0">
    <w:p w:rsidR="004F6A22" w:rsidRDefault="004F6A22" w:rsidP="006F4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A3658"/>
    <w:multiLevelType w:val="hybridMultilevel"/>
    <w:tmpl w:val="96EC436C"/>
    <w:lvl w:ilvl="0" w:tplc="1786BDB0">
      <w:start w:val="1"/>
      <w:numFmt w:val="decimal"/>
      <w:lvlText w:val="%1、"/>
      <w:lvlJc w:val="left"/>
      <w:pPr>
        <w:ind w:left="1284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  <w:rPr>
        <w:rFonts w:cs="Times New Roman"/>
      </w:rPr>
    </w:lvl>
  </w:abstractNum>
  <w:abstractNum w:abstractNumId="1">
    <w:nsid w:val="76590B4F"/>
    <w:multiLevelType w:val="hybridMultilevel"/>
    <w:tmpl w:val="8098B166"/>
    <w:lvl w:ilvl="0" w:tplc="4964CF46">
      <w:start w:val="1"/>
      <w:numFmt w:val="decimal"/>
      <w:lvlText w:val="%1、"/>
      <w:lvlJc w:val="left"/>
      <w:pPr>
        <w:ind w:left="1140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C41"/>
    <w:rsid w:val="000F1C8E"/>
    <w:rsid w:val="00172DDA"/>
    <w:rsid w:val="001B2D55"/>
    <w:rsid w:val="002B4E0E"/>
    <w:rsid w:val="002E266B"/>
    <w:rsid w:val="0030611F"/>
    <w:rsid w:val="004F6A22"/>
    <w:rsid w:val="005C6EEF"/>
    <w:rsid w:val="006F382B"/>
    <w:rsid w:val="006F4C41"/>
    <w:rsid w:val="00833029"/>
    <w:rsid w:val="00945FE9"/>
    <w:rsid w:val="00AE2622"/>
    <w:rsid w:val="00BE0CCC"/>
    <w:rsid w:val="00C35D0E"/>
    <w:rsid w:val="00D63E0D"/>
    <w:rsid w:val="00DA5A28"/>
    <w:rsid w:val="00F7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C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F4C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4C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4C41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4C41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6F4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C4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F4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C41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F4C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73</Words>
  <Characters>421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AutoBVT</cp:lastModifiedBy>
  <cp:revision>8</cp:revision>
  <dcterms:created xsi:type="dcterms:W3CDTF">2016-02-24T02:44:00Z</dcterms:created>
  <dcterms:modified xsi:type="dcterms:W3CDTF">2017-09-28T07:56:00Z</dcterms:modified>
</cp:coreProperties>
</file>